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罗湖区202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年社会组织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eastAsia="zh-CN"/>
        </w:rPr>
        <w:t>等级评估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激励扶持申报表</w:t>
      </w:r>
    </w:p>
    <w:p>
      <w:pPr>
        <w:widowControl/>
        <w:spacing w:line="300" w:lineRule="exact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</w:rPr>
      </w:pPr>
    </w:p>
    <w:tbl>
      <w:tblPr>
        <w:tblStyle w:val="9"/>
        <w:tblW w:w="90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3050"/>
        <w:gridCol w:w="2000"/>
        <w:gridCol w:w="1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社会组织名称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实际办公地址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社会组织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银行账户名称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社会组织开户银行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社会组织银行账号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往年获评最高等级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34" w:firstLineChars="10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4A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5A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34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获评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34" w:firstLineChars="1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4A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5A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是否成立党支部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党支部成立时间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上级党委名称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联系邮箱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激励扶持评选申报承诺书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482"/>
              <w:textAlignment w:val="center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我单位已全面了解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激励扶持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选工作的政策及评选内容、程序、标准等情况，清楚我单位在评选工作中的权利与义务。我单位承诺诚信参评，承诺本单位拥有完整的内部治理架构和完善的财务制度，承诺本单位无不良信用记录，承诺提供的全部材料真实客观，如存在虚报、瞒报、假报等情况及由此导致的一切后果由本单位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法定代表人签字 ：                                单位：（公章）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日期：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/>
        <w:textAlignment w:val="auto"/>
        <w:rPr>
          <w:rFonts w:hint="default" w:ascii="仿宋" w:hAnsi="仿宋" w:eastAsia="仿宋" w:cs="仿宋"/>
          <w:spacing w:val="0"/>
          <w:sz w:val="10"/>
          <w:szCs w:val="10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037" w:gutter="0"/>
      <w:lnNumType w:countBy="0" w:restart="continuous"/>
      <w:cols w:space="72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spacing w:line="478" w:lineRule="auto"/>
      <w:ind w:right="308" w:rightChars="100"/>
      <w:jc w:val="right"/>
      <w:rPr>
        <w:rFonts w:hint="eastAsia" w:ascii="楷体" w:eastAsia="楷体"/>
        <w:sz w:val="28"/>
      </w:rPr>
    </w:pPr>
    <w:r>
      <w:rPr>
        <w:rStyle w:val="11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1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1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471" w:lineRule="auto"/>
      <w:ind w:left="308" w:leftChars="100"/>
      <w:jc w:val="left"/>
      <w:rPr>
        <w:rStyle w:val="11"/>
        <w:rFonts w:hint="eastAsia" w:ascii="宋体" w:hAnsi="宋体" w:eastAsia="宋体"/>
        <w:sz w:val="28"/>
      </w:rPr>
    </w:pPr>
    <w:r>
      <w:rPr>
        <w:rStyle w:val="11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1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1"/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3"/>
      <w:suff w:val="space"/>
      <w:lvlText w:val="第%1章"/>
      <w:lvlJc w:val="left"/>
      <w:pPr>
        <w:ind w:left="0" w:firstLine="454"/>
      </w:pPr>
      <w:rPr>
        <w:rFonts w:hint="eastAsia" w:eastAsia="黑体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黑体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420"/>
  <w:hyphenationZone w:val="360"/>
  <w:evenAndOddHeaders w:val="1"/>
  <w:drawingGridHorizontalSpacing w:val="308"/>
  <w:drawingGridVerticalSpacing w:val="296"/>
  <w:displayHorizontalDrawingGridEvery w:val="1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2B97"/>
    <w:rsid w:val="00071F92"/>
    <w:rsid w:val="001B173E"/>
    <w:rsid w:val="012F690B"/>
    <w:rsid w:val="02D15216"/>
    <w:rsid w:val="0475505E"/>
    <w:rsid w:val="056117E3"/>
    <w:rsid w:val="057A1088"/>
    <w:rsid w:val="071D6BB9"/>
    <w:rsid w:val="07620A32"/>
    <w:rsid w:val="07FB2CF3"/>
    <w:rsid w:val="089B030C"/>
    <w:rsid w:val="08C302C2"/>
    <w:rsid w:val="0B0758A7"/>
    <w:rsid w:val="0B6B681B"/>
    <w:rsid w:val="0B7948E1"/>
    <w:rsid w:val="0DDB40CB"/>
    <w:rsid w:val="0EED5E99"/>
    <w:rsid w:val="0F244062"/>
    <w:rsid w:val="13760AF9"/>
    <w:rsid w:val="16383B80"/>
    <w:rsid w:val="165F0016"/>
    <w:rsid w:val="18FA44BA"/>
    <w:rsid w:val="1AED7FC5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9D81C33"/>
    <w:rsid w:val="2A994270"/>
    <w:rsid w:val="2C367966"/>
    <w:rsid w:val="2C934B7C"/>
    <w:rsid w:val="2CB97AED"/>
    <w:rsid w:val="2FA6143A"/>
    <w:rsid w:val="331A42E4"/>
    <w:rsid w:val="33B2590B"/>
    <w:rsid w:val="354A33CA"/>
    <w:rsid w:val="36B701C2"/>
    <w:rsid w:val="37C10485"/>
    <w:rsid w:val="38234CA6"/>
    <w:rsid w:val="38D01EDB"/>
    <w:rsid w:val="3B617677"/>
    <w:rsid w:val="3F565079"/>
    <w:rsid w:val="3F6FB044"/>
    <w:rsid w:val="3FBE4581"/>
    <w:rsid w:val="3FDD5A0E"/>
    <w:rsid w:val="40965C4E"/>
    <w:rsid w:val="42DF0DC2"/>
    <w:rsid w:val="44E8249C"/>
    <w:rsid w:val="45B52AE9"/>
    <w:rsid w:val="47466D15"/>
    <w:rsid w:val="4ADF5065"/>
    <w:rsid w:val="4AFB53AB"/>
    <w:rsid w:val="4B5B2430"/>
    <w:rsid w:val="4C0B6D51"/>
    <w:rsid w:val="4C7401A4"/>
    <w:rsid w:val="4DCE1DF5"/>
    <w:rsid w:val="4F047901"/>
    <w:rsid w:val="50DA6634"/>
    <w:rsid w:val="510C4885"/>
    <w:rsid w:val="51C904BB"/>
    <w:rsid w:val="53381997"/>
    <w:rsid w:val="5634122E"/>
    <w:rsid w:val="572D86D2"/>
    <w:rsid w:val="57FD55EA"/>
    <w:rsid w:val="5B526AEB"/>
    <w:rsid w:val="609A3E68"/>
    <w:rsid w:val="633A04D8"/>
    <w:rsid w:val="63886FFF"/>
    <w:rsid w:val="64800B21"/>
    <w:rsid w:val="67522697"/>
    <w:rsid w:val="67ED07E2"/>
    <w:rsid w:val="68CA0EF0"/>
    <w:rsid w:val="6A570C85"/>
    <w:rsid w:val="6B5A17AD"/>
    <w:rsid w:val="6B6D70E5"/>
    <w:rsid w:val="6C7ACE3B"/>
    <w:rsid w:val="6CC04ED4"/>
    <w:rsid w:val="6DC72BAB"/>
    <w:rsid w:val="6F314D39"/>
    <w:rsid w:val="6FF440BA"/>
    <w:rsid w:val="714C6B88"/>
    <w:rsid w:val="72A22A1E"/>
    <w:rsid w:val="74516EE2"/>
    <w:rsid w:val="74B16002"/>
    <w:rsid w:val="74E113E9"/>
    <w:rsid w:val="753E6906"/>
    <w:rsid w:val="76DF0815"/>
    <w:rsid w:val="77AF566A"/>
    <w:rsid w:val="77F5035D"/>
    <w:rsid w:val="78A358FC"/>
    <w:rsid w:val="7A7470CE"/>
    <w:rsid w:val="7B444BD7"/>
    <w:rsid w:val="7B7C26CA"/>
    <w:rsid w:val="7BE39E3C"/>
    <w:rsid w:val="7D34233B"/>
    <w:rsid w:val="7D8F1BF3"/>
    <w:rsid w:val="7D915F3A"/>
    <w:rsid w:val="7E8816B5"/>
    <w:rsid w:val="7EDE2F39"/>
    <w:rsid w:val="7EFFF47D"/>
    <w:rsid w:val="7FB55A19"/>
    <w:rsid w:val="7FDF2B97"/>
    <w:rsid w:val="7FEA11DC"/>
    <w:rsid w:val="97F20CFE"/>
    <w:rsid w:val="A2BDA513"/>
    <w:rsid w:val="AE77A40E"/>
    <w:rsid w:val="B4E932C3"/>
    <w:rsid w:val="BFFB0492"/>
    <w:rsid w:val="C6BDA1C9"/>
    <w:rsid w:val="E3FEBEC4"/>
    <w:rsid w:val="E8DDC30C"/>
    <w:rsid w:val="EDFFF40C"/>
    <w:rsid w:val="EE7F5BE4"/>
    <w:rsid w:val="EFFCBC21"/>
    <w:rsid w:val="F198310E"/>
    <w:rsid w:val="F3E3B4F6"/>
    <w:rsid w:val="FAF7A8A2"/>
    <w:rsid w:val="FB7D4484"/>
    <w:rsid w:val="FE5FCAD6"/>
    <w:rsid w:val="FEBF4416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3">
    <w:name w:val="heading 2"/>
    <w:unhideWhenUsed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</w:rPr>
  </w:style>
  <w:style w:type="paragraph" w:styleId="4">
    <w:name w:val="heading 3"/>
    <w:unhideWhenUsed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5">
    <w:name w:val="heading 4"/>
    <w:unhideWhenUsed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Times New Roman" w:eastAsia="仿宋" w:cs="Times New Roman"/>
      <w:kern w:val="2"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2">
    <w:name w:val="lin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居中"/>
    <w:basedOn w:val="1"/>
    <w:qFormat/>
    <w:uiPriority w:val="0"/>
    <w:pPr>
      <w:numPr>
        <w:ilvl w:val="0"/>
        <w:numId w:val="1"/>
      </w:numPr>
      <w:spacing w:line="240" w:lineRule="atLeast"/>
    </w:pPr>
    <w:rPr>
      <w:rFonts w:hint="default" w:ascii="Times New Roman" w:hAnsi="Times New Roman" w:eastAsia="仿宋" w:cs="Times New Roman"/>
      <w:spacing w:val="-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mui/zh_CN/templates/wps/GB9704_electronic_document_templates/blank_text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blank_text.wpt</Template>
  <Pages>1</Pages>
  <Words>585</Words>
  <Characters>585</Characters>
  <Lines>0</Lines>
  <Paragraphs>0</Paragraphs>
  <TotalTime>9</TotalTime>
  <ScaleCrop>false</ScaleCrop>
  <LinksUpToDate>false</LinksUpToDate>
  <CharactersWithSpaces>585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2022-12-17T19:29:00Z</dcterms:created>
  <dc:creator>lh</dc:creator>
  <cp:lastModifiedBy>lh</cp:lastModifiedBy>
  <dcterms:modified xsi:type="dcterms:W3CDTF">2025-03-13T14:22:50Z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1BDA8DBB712F6E6DBA79D267C5E116EF</vt:lpwstr>
  </property>
</Properties>
</file>